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C9" w:rsidRPr="002752C9" w:rsidRDefault="002752C9" w:rsidP="002752C9">
      <w:pPr>
        <w:pStyle w:val="Ttulo4"/>
        <w:spacing w:before="0"/>
        <w:jc w:val="right"/>
        <w:rPr>
          <w:rFonts w:ascii="Microsoft New Tai Lue" w:hAnsi="Microsoft New Tai Lue" w:cs="Microsoft New Tai Lue"/>
          <w:color w:val="auto"/>
          <w:sz w:val="24"/>
          <w:szCs w:val="24"/>
        </w:rPr>
      </w:pPr>
      <w:r w:rsidRPr="002752C9">
        <w:rPr>
          <w:rFonts w:ascii="Microsoft New Tai Lue" w:hAnsi="Microsoft New Tai Lue" w:cs="Microsoft New Tai Lue"/>
          <w:color w:val="auto"/>
          <w:sz w:val="24"/>
          <w:szCs w:val="24"/>
        </w:rPr>
        <w:t>REQUERIMENTO Nº 0</w:t>
      </w:r>
      <w:r w:rsidR="001308FD">
        <w:rPr>
          <w:rFonts w:ascii="Microsoft New Tai Lue" w:hAnsi="Microsoft New Tai Lue" w:cs="Microsoft New Tai Lue"/>
          <w:color w:val="auto"/>
          <w:sz w:val="24"/>
          <w:szCs w:val="24"/>
        </w:rPr>
        <w:t>0</w:t>
      </w:r>
      <w:r w:rsidR="00D8009D">
        <w:rPr>
          <w:rFonts w:ascii="Microsoft New Tai Lue" w:hAnsi="Microsoft New Tai Lue" w:cs="Microsoft New Tai Lue"/>
          <w:color w:val="auto"/>
          <w:sz w:val="24"/>
          <w:szCs w:val="24"/>
        </w:rPr>
        <w:t>1</w:t>
      </w:r>
      <w:r w:rsidRPr="002752C9">
        <w:rPr>
          <w:rFonts w:ascii="Microsoft New Tai Lue" w:hAnsi="Microsoft New Tai Lue" w:cs="Microsoft New Tai Lue"/>
          <w:color w:val="auto"/>
          <w:sz w:val="24"/>
          <w:szCs w:val="24"/>
        </w:rPr>
        <w:t>/20</w:t>
      </w:r>
      <w:r w:rsidR="001308FD">
        <w:rPr>
          <w:rFonts w:ascii="Microsoft New Tai Lue" w:hAnsi="Microsoft New Tai Lue" w:cs="Microsoft New Tai Lue"/>
          <w:color w:val="auto"/>
          <w:sz w:val="24"/>
          <w:szCs w:val="24"/>
        </w:rPr>
        <w:t>2</w:t>
      </w:r>
      <w:r w:rsidR="0018756A">
        <w:rPr>
          <w:rFonts w:ascii="Microsoft New Tai Lue" w:hAnsi="Microsoft New Tai Lue" w:cs="Microsoft New Tai Lue"/>
          <w:color w:val="auto"/>
          <w:sz w:val="24"/>
          <w:szCs w:val="24"/>
        </w:rPr>
        <w:t>3</w:t>
      </w:r>
    </w:p>
    <w:p w:rsidR="002752C9" w:rsidRDefault="002752C9" w:rsidP="002752C9">
      <w:pPr>
        <w:pStyle w:val="Cabealho"/>
        <w:jc w:val="both"/>
        <w:rPr>
          <w:rFonts w:ascii="Microsoft New Tai Lue" w:hAnsi="Microsoft New Tai Lue" w:cs="Microsoft New Tai Lue"/>
          <w:sz w:val="24"/>
          <w:szCs w:val="24"/>
        </w:rPr>
      </w:pPr>
    </w:p>
    <w:p w:rsidR="004855EB" w:rsidRPr="002752C9" w:rsidRDefault="004855EB" w:rsidP="002752C9">
      <w:pPr>
        <w:pStyle w:val="Cabealho"/>
        <w:jc w:val="both"/>
        <w:rPr>
          <w:rFonts w:ascii="Microsoft New Tai Lue" w:hAnsi="Microsoft New Tai Lue" w:cs="Microsoft New Tai Lue"/>
          <w:sz w:val="24"/>
          <w:szCs w:val="24"/>
        </w:rPr>
      </w:pPr>
    </w:p>
    <w:p w:rsidR="002752C9" w:rsidRPr="00D8009D" w:rsidRDefault="002752C9" w:rsidP="002752C9">
      <w:pPr>
        <w:jc w:val="both"/>
        <w:rPr>
          <w:rFonts w:ascii="Microsoft New Tai Lue" w:hAnsi="Microsoft New Tai Lue" w:cs="Microsoft New Tai Lue"/>
          <w:b/>
          <w:sz w:val="24"/>
          <w:szCs w:val="24"/>
        </w:rPr>
      </w:pPr>
      <w:r w:rsidRPr="00D8009D">
        <w:rPr>
          <w:rFonts w:ascii="Microsoft New Tai Lue" w:hAnsi="Microsoft New Tai Lue" w:cs="Microsoft New Tai Lue"/>
          <w:b/>
          <w:sz w:val="24"/>
          <w:szCs w:val="24"/>
        </w:rPr>
        <w:t>Exmo. Senhor Presidente,</w:t>
      </w:r>
    </w:p>
    <w:p w:rsidR="004855EB" w:rsidRPr="00D8009D" w:rsidRDefault="004855EB" w:rsidP="002752C9">
      <w:pPr>
        <w:jc w:val="both"/>
        <w:rPr>
          <w:rFonts w:ascii="Microsoft New Tai Lue" w:hAnsi="Microsoft New Tai Lue" w:cs="Microsoft New Tai Lue"/>
          <w:b/>
          <w:sz w:val="24"/>
          <w:szCs w:val="24"/>
        </w:rPr>
      </w:pPr>
    </w:p>
    <w:p w:rsidR="0018756A" w:rsidRPr="00473DE2" w:rsidRDefault="002752C9" w:rsidP="002E3F38">
      <w:pPr>
        <w:pStyle w:val="Cabealho"/>
        <w:spacing w:line="276" w:lineRule="auto"/>
        <w:jc w:val="both"/>
        <w:rPr>
          <w:rFonts w:ascii="Microsoft New Tai Lue" w:hAnsi="Microsoft New Tai Lue" w:cs="Microsoft New Tai Lue"/>
          <w:sz w:val="28"/>
          <w:szCs w:val="24"/>
        </w:rPr>
      </w:pPr>
      <w:r w:rsidRPr="00473DE2">
        <w:rPr>
          <w:rFonts w:ascii="Microsoft New Tai Lue" w:hAnsi="Microsoft New Tai Lue" w:cs="Microsoft New Tai Lue"/>
          <w:sz w:val="24"/>
          <w:szCs w:val="24"/>
        </w:rPr>
        <w:t>Venho por meio deste nos termos regimentais desta Augusta Casa de Le</w:t>
      </w:r>
      <w:r w:rsidR="00473DE2">
        <w:rPr>
          <w:rFonts w:ascii="Microsoft New Tai Lue" w:hAnsi="Microsoft New Tai Lue" w:cs="Microsoft New Tai Lue"/>
          <w:sz w:val="24"/>
          <w:szCs w:val="24"/>
        </w:rPr>
        <w:t>is, após anuência do Plenário, r</w:t>
      </w:r>
      <w:r w:rsidRPr="00473DE2">
        <w:rPr>
          <w:rFonts w:ascii="Microsoft New Tai Lue" w:hAnsi="Microsoft New Tai Lue" w:cs="Microsoft New Tai Lue"/>
          <w:sz w:val="24"/>
          <w:szCs w:val="24"/>
        </w:rPr>
        <w:t xml:space="preserve">equerer de </w:t>
      </w:r>
      <w:proofErr w:type="spellStart"/>
      <w:r w:rsidRPr="00473DE2">
        <w:rPr>
          <w:rFonts w:ascii="Microsoft New Tai Lue" w:hAnsi="Microsoft New Tai Lue" w:cs="Microsoft New Tai Lue"/>
          <w:sz w:val="24"/>
          <w:szCs w:val="24"/>
        </w:rPr>
        <w:t>V.Exa</w:t>
      </w:r>
      <w:proofErr w:type="spellEnd"/>
      <w:r w:rsidRPr="00473DE2">
        <w:rPr>
          <w:rFonts w:ascii="Microsoft New Tai Lue" w:hAnsi="Microsoft New Tai Lue" w:cs="Microsoft New Tai Lue"/>
          <w:sz w:val="24"/>
          <w:szCs w:val="24"/>
        </w:rPr>
        <w:t xml:space="preserve">, </w:t>
      </w:r>
      <w:r w:rsidRPr="00473DE2">
        <w:rPr>
          <w:rFonts w:ascii="Microsoft New Tai Lue" w:hAnsi="Microsoft New Tai Lue" w:cs="Microsoft New Tai Lue"/>
          <w:sz w:val="24"/>
          <w:szCs w:val="24"/>
          <w:shd w:val="clear" w:color="auto" w:fill="FFFFFF"/>
        </w:rPr>
        <w:t xml:space="preserve">que seja </w:t>
      </w:r>
      <w:r w:rsidR="0018756A" w:rsidRPr="00473DE2">
        <w:rPr>
          <w:rFonts w:ascii="Microsoft New Tai Lue" w:hAnsi="Microsoft New Tai Lue" w:cs="Microsoft New Tai Lue"/>
          <w:sz w:val="24"/>
          <w:szCs w:val="24"/>
          <w:shd w:val="clear" w:color="auto" w:fill="FFFFFF"/>
        </w:rPr>
        <w:t xml:space="preserve">convocado </w:t>
      </w:r>
      <w:r w:rsidRPr="00473DE2">
        <w:rPr>
          <w:rFonts w:ascii="Microsoft New Tai Lue" w:hAnsi="Microsoft New Tai Lue" w:cs="Microsoft New Tai Lue"/>
          <w:sz w:val="24"/>
          <w:szCs w:val="24"/>
          <w:shd w:val="clear" w:color="auto" w:fill="FFFFFF"/>
        </w:rPr>
        <w:t xml:space="preserve">o </w:t>
      </w:r>
      <w:r w:rsidR="0018756A" w:rsidRPr="00473DE2">
        <w:rPr>
          <w:rFonts w:ascii="Microsoft New Tai Lue" w:hAnsi="Microsoft New Tai Lue" w:cs="Microsoft New Tai Lue"/>
          <w:sz w:val="24"/>
          <w:szCs w:val="24"/>
          <w:shd w:val="clear" w:color="auto" w:fill="FFFFFF"/>
        </w:rPr>
        <w:t>senhor Roberto Vinícius Santos, Secretário Municipal de Saúde para</w:t>
      </w:r>
      <w:r w:rsidR="0018756A" w:rsidRPr="00473DE2">
        <w:rPr>
          <w:rFonts w:ascii="Microsoft New Tai Lue" w:hAnsi="Microsoft New Tai Lue" w:cs="Microsoft New Tai Lue"/>
          <w:sz w:val="24"/>
          <w:szCs w:val="24"/>
        </w:rPr>
        <w:t xml:space="preserve"> prestar </w:t>
      </w:r>
      <w:r w:rsidR="0018756A" w:rsidRPr="00473DE2">
        <w:rPr>
          <w:rFonts w:ascii="Microsoft New Tai Lue" w:hAnsi="Microsoft New Tai Lue" w:cs="Microsoft New Tai Lue"/>
          <w:sz w:val="24"/>
        </w:rPr>
        <w:t xml:space="preserve">perante </w:t>
      </w:r>
      <w:r w:rsidR="0018756A" w:rsidRPr="00473DE2">
        <w:rPr>
          <w:rFonts w:ascii="Microsoft New Tai Lue" w:hAnsi="Microsoft New Tai Lue" w:cs="Microsoft New Tai Lue"/>
          <w:sz w:val="24"/>
        </w:rPr>
        <w:t>o Plenário desta C</w:t>
      </w:r>
      <w:r w:rsidR="00473DE2">
        <w:rPr>
          <w:rFonts w:ascii="Microsoft New Tai Lue" w:hAnsi="Microsoft New Tai Lue" w:cs="Microsoft New Tai Lue"/>
          <w:sz w:val="24"/>
        </w:rPr>
        <w:t>asa</w:t>
      </w:r>
      <w:r w:rsidR="0018756A" w:rsidRPr="00473DE2">
        <w:rPr>
          <w:rFonts w:ascii="Microsoft New Tai Lue" w:hAnsi="Microsoft New Tai Lue" w:cs="Microsoft New Tai Lue"/>
          <w:sz w:val="24"/>
        </w:rPr>
        <w:t xml:space="preserve"> </w:t>
      </w:r>
      <w:r w:rsidR="00473DE2">
        <w:rPr>
          <w:rFonts w:ascii="Microsoft New Tai Lue" w:hAnsi="Microsoft New Tai Lue" w:cs="Microsoft New Tai Lue"/>
          <w:sz w:val="24"/>
        </w:rPr>
        <w:t xml:space="preserve">na próxima </w:t>
      </w:r>
      <w:r w:rsidR="0018756A" w:rsidRPr="00473DE2">
        <w:rPr>
          <w:rFonts w:ascii="Microsoft New Tai Lue" w:hAnsi="Microsoft New Tai Lue" w:cs="Microsoft New Tai Lue"/>
          <w:sz w:val="24"/>
        </w:rPr>
        <w:t>terça-feira (2</w:t>
      </w:r>
      <w:r w:rsidR="0018756A" w:rsidRPr="00473DE2">
        <w:rPr>
          <w:rFonts w:ascii="Microsoft New Tai Lue" w:hAnsi="Microsoft New Tai Lue" w:cs="Microsoft New Tai Lue"/>
          <w:sz w:val="24"/>
        </w:rPr>
        <w:t>3/05</w:t>
      </w:r>
      <w:r w:rsidR="00473DE2">
        <w:rPr>
          <w:rFonts w:ascii="Microsoft New Tai Lue" w:hAnsi="Microsoft New Tai Lue" w:cs="Microsoft New Tai Lue"/>
          <w:sz w:val="24"/>
        </w:rPr>
        <w:t>), à</w:t>
      </w:r>
      <w:r w:rsidR="0018756A" w:rsidRPr="00473DE2">
        <w:rPr>
          <w:rFonts w:ascii="Microsoft New Tai Lue" w:hAnsi="Microsoft New Tai Lue" w:cs="Microsoft New Tai Lue"/>
          <w:sz w:val="24"/>
        </w:rPr>
        <w:t xml:space="preserve">s </w:t>
      </w:r>
      <w:proofErr w:type="gramStart"/>
      <w:r w:rsidR="0018756A" w:rsidRPr="00473DE2">
        <w:rPr>
          <w:rFonts w:ascii="Microsoft New Tai Lue" w:hAnsi="Microsoft New Tai Lue" w:cs="Microsoft New Tai Lue"/>
          <w:sz w:val="24"/>
        </w:rPr>
        <w:t>17</w:t>
      </w:r>
      <w:r w:rsidR="0018756A" w:rsidRPr="00473DE2">
        <w:rPr>
          <w:rFonts w:ascii="Microsoft New Tai Lue" w:hAnsi="Microsoft New Tai Lue" w:cs="Microsoft New Tai Lue"/>
          <w:sz w:val="24"/>
        </w:rPr>
        <w:t>:</w:t>
      </w:r>
      <w:r w:rsidR="0018756A" w:rsidRPr="00473DE2">
        <w:rPr>
          <w:rFonts w:ascii="Microsoft New Tai Lue" w:hAnsi="Microsoft New Tai Lue" w:cs="Microsoft New Tai Lue"/>
          <w:sz w:val="24"/>
        </w:rPr>
        <w:t>0</w:t>
      </w:r>
      <w:r w:rsidR="0018756A" w:rsidRPr="00473DE2">
        <w:rPr>
          <w:rFonts w:ascii="Microsoft New Tai Lue" w:hAnsi="Microsoft New Tai Lue" w:cs="Microsoft New Tai Lue"/>
          <w:sz w:val="24"/>
        </w:rPr>
        <w:t>0</w:t>
      </w:r>
      <w:proofErr w:type="gramEnd"/>
      <w:r w:rsidR="0018756A" w:rsidRPr="00473DE2">
        <w:rPr>
          <w:rFonts w:ascii="Microsoft New Tai Lue" w:hAnsi="Microsoft New Tai Lue" w:cs="Microsoft New Tai Lue"/>
          <w:sz w:val="24"/>
        </w:rPr>
        <w:t xml:space="preserve">h </w:t>
      </w:r>
      <w:r w:rsidR="00473DE2" w:rsidRPr="00473DE2">
        <w:rPr>
          <w:rFonts w:ascii="Microsoft New Tai Lue" w:hAnsi="Microsoft New Tai Lue" w:cs="Microsoft New Tai Lue"/>
          <w:sz w:val="24"/>
        </w:rPr>
        <w:t>esclarecimentos a respeito de diversos assuntos referentes à Secretaria Municipal de Saúde</w:t>
      </w:r>
      <w:r w:rsidR="00473DE2">
        <w:rPr>
          <w:rFonts w:ascii="Microsoft New Tai Lue" w:hAnsi="Microsoft New Tai Lue" w:cs="Microsoft New Tai Lue"/>
          <w:sz w:val="24"/>
        </w:rPr>
        <w:t xml:space="preserve"> deste</w:t>
      </w:r>
      <w:r w:rsidR="0018756A" w:rsidRPr="00473DE2">
        <w:rPr>
          <w:rFonts w:ascii="Microsoft New Tai Lue" w:hAnsi="Microsoft New Tai Lue" w:cs="Microsoft New Tai Lue"/>
          <w:sz w:val="24"/>
        </w:rPr>
        <w:t xml:space="preserve"> Município.</w:t>
      </w:r>
    </w:p>
    <w:p w:rsidR="0018756A" w:rsidRDefault="0018756A" w:rsidP="002752C9">
      <w:pPr>
        <w:pStyle w:val="Cabealho"/>
        <w:jc w:val="both"/>
        <w:rPr>
          <w:rFonts w:ascii="Microsoft New Tai Lue" w:hAnsi="Microsoft New Tai Lue" w:cs="Microsoft New Tai Lue"/>
          <w:sz w:val="24"/>
          <w:szCs w:val="24"/>
        </w:rPr>
      </w:pPr>
    </w:p>
    <w:p w:rsidR="00473DE2" w:rsidRDefault="00473DE2" w:rsidP="002E3F38">
      <w:pPr>
        <w:pStyle w:val="NormalWeb"/>
        <w:spacing w:line="276" w:lineRule="auto"/>
        <w:jc w:val="both"/>
        <w:rPr>
          <w:rFonts w:ascii="Microsoft New Tai Lue" w:hAnsi="Microsoft New Tai Lue" w:cs="Microsoft New Tai Lue"/>
        </w:rPr>
      </w:pPr>
      <w:proofErr w:type="gramStart"/>
      <w:r w:rsidRPr="002E3F38">
        <w:rPr>
          <w:rFonts w:ascii="Microsoft New Tai Lue" w:hAnsi="Microsoft New Tai Lue" w:cs="Microsoft New Tai Lue"/>
        </w:rPr>
        <w:t>Isto posto</w:t>
      </w:r>
      <w:proofErr w:type="gramEnd"/>
      <w:r w:rsidRPr="002E3F38">
        <w:rPr>
          <w:rFonts w:ascii="Microsoft New Tai Lue" w:hAnsi="Microsoft New Tai Lue" w:cs="Microsoft New Tai Lue"/>
        </w:rPr>
        <w:t xml:space="preserve">, entende ser oportuna e necessária a presença do Secretário neste plenário para dirimir qualquer dúvida </w:t>
      </w:r>
      <w:r w:rsidR="002E3F38">
        <w:rPr>
          <w:rFonts w:ascii="Microsoft New Tai Lue" w:hAnsi="Microsoft New Tai Lue" w:cs="Microsoft New Tai Lue"/>
        </w:rPr>
        <w:t>dos vereadores e comunidade</w:t>
      </w:r>
      <w:r w:rsidRPr="002E3F38">
        <w:rPr>
          <w:rFonts w:ascii="Microsoft New Tai Lue" w:hAnsi="Microsoft New Tai Lue" w:cs="Microsoft New Tai Lue"/>
        </w:rPr>
        <w:t>.</w:t>
      </w:r>
    </w:p>
    <w:p w:rsidR="002E3F38" w:rsidRPr="002E3F38" w:rsidRDefault="002E3F38" w:rsidP="002E3F38">
      <w:pPr>
        <w:pStyle w:val="NormalWeb"/>
        <w:spacing w:line="276" w:lineRule="auto"/>
        <w:jc w:val="both"/>
        <w:rPr>
          <w:rFonts w:ascii="Microsoft New Tai Lue" w:hAnsi="Microsoft New Tai Lue" w:cs="Microsoft New Tai Lue"/>
          <w:color w:val="000000"/>
        </w:rPr>
      </w:pPr>
    </w:p>
    <w:p w:rsidR="002752C9" w:rsidRDefault="002752C9" w:rsidP="002752C9">
      <w:pPr>
        <w:jc w:val="both"/>
        <w:rPr>
          <w:rFonts w:ascii="Microsoft New Tai Lue" w:hAnsi="Microsoft New Tai Lue" w:cs="Microsoft New Tai Lue"/>
          <w:sz w:val="24"/>
          <w:szCs w:val="24"/>
        </w:rPr>
      </w:pPr>
      <w:r w:rsidRPr="00D8009D">
        <w:rPr>
          <w:rFonts w:ascii="Microsoft New Tai Lue" w:hAnsi="Microsoft New Tai Lue" w:cs="Microsoft New Tai Lue"/>
          <w:sz w:val="24"/>
          <w:szCs w:val="24"/>
        </w:rPr>
        <w:t xml:space="preserve">Sala das Sessões da Câmara de Vereadores de Dário Meira, </w:t>
      </w:r>
      <w:r w:rsidR="00D8009D">
        <w:rPr>
          <w:rFonts w:ascii="Microsoft New Tai Lue" w:hAnsi="Microsoft New Tai Lue" w:cs="Microsoft New Tai Lue"/>
          <w:sz w:val="24"/>
          <w:szCs w:val="24"/>
        </w:rPr>
        <w:t>09</w:t>
      </w:r>
      <w:r w:rsidRPr="00D8009D">
        <w:rPr>
          <w:rFonts w:ascii="Microsoft New Tai Lue" w:hAnsi="Microsoft New Tai Lue" w:cs="Microsoft New Tai Lue"/>
          <w:sz w:val="24"/>
          <w:szCs w:val="24"/>
        </w:rPr>
        <w:t xml:space="preserve"> de </w:t>
      </w:r>
      <w:r w:rsidR="00D8009D">
        <w:rPr>
          <w:rFonts w:ascii="Microsoft New Tai Lue" w:hAnsi="Microsoft New Tai Lue" w:cs="Microsoft New Tai Lue"/>
          <w:sz w:val="24"/>
          <w:szCs w:val="24"/>
        </w:rPr>
        <w:t xml:space="preserve">maio </w:t>
      </w:r>
      <w:r w:rsidR="004855EB" w:rsidRPr="00D8009D">
        <w:rPr>
          <w:rFonts w:ascii="Microsoft New Tai Lue" w:hAnsi="Microsoft New Tai Lue" w:cs="Microsoft New Tai Lue"/>
          <w:sz w:val="24"/>
          <w:szCs w:val="24"/>
        </w:rPr>
        <w:t>de 20</w:t>
      </w:r>
      <w:r w:rsidR="002E3F38">
        <w:rPr>
          <w:rFonts w:ascii="Microsoft New Tai Lue" w:hAnsi="Microsoft New Tai Lue" w:cs="Microsoft New Tai Lue"/>
          <w:sz w:val="24"/>
          <w:szCs w:val="24"/>
        </w:rPr>
        <w:t>23</w:t>
      </w:r>
      <w:r w:rsidRPr="00D8009D">
        <w:rPr>
          <w:rFonts w:ascii="Microsoft New Tai Lue" w:hAnsi="Microsoft New Tai Lue" w:cs="Microsoft New Tai Lue"/>
          <w:sz w:val="24"/>
          <w:szCs w:val="24"/>
        </w:rPr>
        <w:t>.</w:t>
      </w:r>
    </w:p>
    <w:p w:rsidR="002E3F38" w:rsidRDefault="002E3F38" w:rsidP="002752C9">
      <w:pPr>
        <w:jc w:val="both"/>
        <w:rPr>
          <w:rFonts w:ascii="Microsoft New Tai Lue" w:hAnsi="Microsoft New Tai Lue" w:cs="Microsoft New Tai Lue"/>
          <w:sz w:val="24"/>
          <w:szCs w:val="24"/>
        </w:rPr>
      </w:pPr>
    </w:p>
    <w:p w:rsidR="002E3F38" w:rsidRDefault="002E3F38" w:rsidP="002752C9">
      <w:pPr>
        <w:jc w:val="both"/>
        <w:rPr>
          <w:rFonts w:ascii="Microsoft New Tai Lue" w:hAnsi="Microsoft New Tai Lue" w:cs="Microsoft New Tai Lue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2E3F38" w:rsidTr="002E3F38">
        <w:tc>
          <w:tcPr>
            <w:tcW w:w="4748" w:type="dxa"/>
          </w:tcPr>
          <w:p w:rsidR="002E3F38" w:rsidRPr="002E3F38" w:rsidRDefault="002E3F38" w:rsidP="002E3F38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2E3F38">
              <w:rPr>
                <w:rFonts w:ascii="Gill Sans MT" w:hAnsi="Gill Sans MT" w:cs="Calibri"/>
                <w:b/>
                <w:color w:val="000000"/>
                <w:sz w:val="24"/>
                <w:szCs w:val="24"/>
              </w:rPr>
              <w:t>Wesley Vieira Dias</w:t>
            </w:r>
          </w:p>
          <w:p w:rsidR="002E3F38" w:rsidRDefault="002E3F38" w:rsidP="002E3F38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2E3F38">
              <w:rPr>
                <w:rFonts w:ascii="Gill Sans MT" w:hAnsi="Gill Sans MT"/>
                <w:sz w:val="24"/>
                <w:szCs w:val="24"/>
              </w:rPr>
              <w:t>Vereador</w:t>
            </w:r>
          </w:p>
          <w:p w:rsidR="002E3F38" w:rsidRPr="002E3F38" w:rsidRDefault="002E3F38" w:rsidP="002E3F38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2E3F38">
              <w:rPr>
                <w:rFonts w:ascii="Gill Sans MT" w:hAnsi="Gill Sans MT"/>
                <w:szCs w:val="24"/>
              </w:rPr>
              <w:t>Presidente</w:t>
            </w:r>
            <w:r w:rsidRPr="002E3F38">
              <w:rPr>
                <w:rFonts w:ascii="Gill Sans MT" w:hAnsi="Gill Sans MT"/>
                <w:szCs w:val="24"/>
              </w:rPr>
              <w:t xml:space="preserve"> Comissão Permanente de Saúde</w:t>
            </w:r>
          </w:p>
        </w:tc>
        <w:tc>
          <w:tcPr>
            <w:tcW w:w="4748" w:type="dxa"/>
          </w:tcPr>
          <w:p w:rsidR="002E3F38" w:rsidRPr="002E3F38" w:rsidRDefault="002E3F38" w:rsidP="002E3F38">
            <w:pPr>
              <w:jc w:val="center"/>
              <w:rPr>
                <w:rFonts w:ascii="Gill Sans MT" w:hAnsi="Gill Sans MT" w:cs="Calibri"/>
                <w:b/>
                <w:color w:val="000000"/>
                <w:sz w:val="24"/>
                <w:szCs w:val="24"/>
              </w:rPr>
            </w:pPr>
            <w:r w:rsidRPr="002E3F38">
              <w:rPr>
                <w:rFonts w:ascii="Gill Sans MT" w:hAnsi="Gill Sans MT" w:cs="Calibri"/>
                <w:b/>
                <w:color w:val="000000"/>
                <w:sz w:val="24"/>
                <w:szCs w:val="24"/>
              </w:rPr>
              <w:t>Selisvaldo da Silva Miranda</w:t>
            </w:r>
          </w:p>
          <w:p w:rsidR="002E3F38" w:rsidRPr="002E3F38" w:rsidRDefault="002E3F38" w:rsidP="002E3F38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2E3F38">
              <w:rPr>
                <w:rFonts w:ascii="Gill Sans MT" w:hAnsi="Gill Sans MT"/>
                <w:sz w:val="24"/>
                <w:szCs w:val="24"/>
              </w:rPr>
              <w:t>Vereador</w:t>
            </w:r>
          </w:p>
          <w:p w:rsidR="002E3F38" w:rsidRPr="002E3F38" w:rsidRDefault="002E3F38" w:rsidP="002E3F38">
            <w:pPr>
              <w:jc w:val="center"/>
              <w:rPr>
                <w:rFonts w:ascii="Gill Sans MT" w:hAnsi="Gill Sans MT" w:cs="Calibri"/>
                <w:color w:val="000000"/>
                <w:szCs w:val="24"/>
              </w:rPr>
            </w:pPr>
            <w:r w:rsidRPr="002E3F38">
              <w:rPr>
                <w:rFonts w:ascii="Gill Sans MT" w:hAnsi="Gill Sans MT"/>
                <w:szCs w:val="24"/>
              </w:rPr>
              <w:t>Relator</w:t>
            </w:r>
            <w:r w:rsidRPr="002E3F38">
              <w:rPr>
                <w:rFonts w:ascii="Gill Sans MT" w:hAnsi="Gill Sans MT"/>
                <w:szCs w:val="24"/>
              </w:rPr>
              <w:t xml:space="preserve"> Comissão Permanente de Saúde</w:t>
            </w:r>
          </w:p>
          <w:p w:rsidR="002E3F38" w:rsidRDefault="002E3F38" w:rsidP="002E3F38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2E3F38" w:rsidTr="002E3F38">
        <w:tc>
          <w:tcPr>
            <w:tcW w:w="9496" w:type="dxa"/>
            <w:gridSpan w:val="2"/>
          </w:tcPr>
          <w:p w:rsidR="002E3F38" w:rsidRDefault="002E3F38" w:rsidP="002E3F38">
            <w:pPr>
              <w:jc w:val="center"/>
              <w:rPr>
                <w:rFonts w:ascii="Gill Sans MT" w:hAnsi="Gill Sans MT" w:cs="Calibri"/>
                <w:color w:val="000000"/>
                <w:sz w:val="24"/>
                <w:szCs w:val="24"/>
              </w:rPr>
            </w:pPr>
          </w:p>
          <w:p w:rsidR="002E3F38" w:rsidRDefault="002E3F38" w:rsidP="002E3F38">
            <w:pPr>
              <w:jc w:val="center"/>
              <w:rPr>
                <w:rFonts w:ascii="Gill Sans MT" w:hAnsi="Gill Sans MT" w:cs="Calibri"/>
                <w:color w:val="000000"/>
                <w:sz w:val="24"/>
                <w:szCs w:val="24"/>
              </w:rPr>
            </w:pPr>
          </w:p>
          <w:p w:rsidR="002E3F38" w:rsidRDefault="002E3F38" w:rsidP="002E3F38">
            <w:pPr>
              <w:jc w:val="center"/>
              <w:rPr>
                <w:rFonts w:ascii="Gill Sans MT" w:hAnsi="Gill Sans MT" w:cs="Calibri"/>
                <w:color w:val="000000"/>
                <w:sz w:val="24"/>
                <w:szCs w:val="24"/>
              </w:rPr>
            </w:pPr>
          </w:p>
          <w:p w:rsidR="002E3F38" w:rsidRPr="002E3F38" w:rsidRDefault="002E3F38" w:rsidP="002E3F38">
            <w:pPr>
              <w:jc w:val="center"/>
              <w:rPr>
                <w:rFonts w:ascii="Gill Sans MT" w:hAnsi="Gill Sans MT" w:cs="Calibri"/>
                <w:b/>
                <w:color w:val="000000"/>
                <w:sz w:val="24"/>
                <w:szCs w:val="24"/>
              </w:rPr>
            </w:pPr>
            <w:r w:rsidRPr="002E3F38">
              <w:rPr>
                <w:rFonts w:ascii="Gill Sans MT" w:hAnsi="Gill Sans MT" w:cs="Calibri"/>
                <w:b/>
                <w:color w:val="000000"/>
                <w:sz w:val="24"/>
                <w:szCs w:val="24"/>
              </w:rPr>
              <w:t>Gil Cássio Almeida da Silva</w:t>
            </w:r>
          </w:p>
          <w:p w:rsidR="002E3F38" w:rsidRDefault="002E3F38" w:rsidP="002E3F38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2E3F38">
              <w:rPr>
                <w:rFonts w:ascii="Gill Sans MT" w:hAnsi="Gill Sans MT"/>
                <w:sz w:val="24"/>
                <w:szCs w:val="24"/>
              </w:rPr>
              <w:t>Vereador</w:t>
            </w:r>
          </w:p>
          <w:p w:rsidR="002E3F38" w:rsidRPr="002E3F38" w:rsidRDefault="002E3F38" w:rsidP="002E3F38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2E3F38">
              <w:rPr>
                <w:rFonts w:ascii="Gill Sans MT" w:hAnsi="Gill Sans MT"/>
                <w:szCs w:val="24"/>
              </w:rPr>
              <w:t xml:space="preserve">Membro </w:t>
            </w:r>
            <w:r w:rsidRPr="002E3F38">
              <w:rPr>
                <w:rFonts w:ascii="Gill Sans MT" w:hAnsi="Gill Sans MT"/>
                <w:szCs w:val="24"/>
              </w:rPr>
              <w:t>Comissão Permanente de Saúde</w:t>
            </w:r>
          </w:p>
        </w:tc>
      </w:tr>
    </w:tbl>
    <w:p w:rsidR="002E3F38" w:rsidRPr="00D8009D" w:rsidRDefault="002E3F38" w:rsidP="002752C9">
      <w:pPr>
        <w:jc w:val="both"/>
        <w:rPr>
          <w:rFonts w:ascii="Microsoft New Tai Lue" w:hAnsi="Microsoft New Tai Lue" w:cs="Microsoft New Tai Lue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2752C9" w:rsidRPr="002752C9" w:rsidTr="00452DBF">
        <w:trPr>
          <w:trHeight w:val="1133"/>
        </w:trPr>
        <w:tc>
          <w:tcPr>
            <w:tcW w:w="9180" w:type="dxa"/>
          </w:tcPr>
          <w:p w:rsidR="002752C9" w:rsidRPr="002752C9" w:rsidRDefault="002752C9" w:rsidP="002752C9">
            <w:pPr>
              <w:spacing w:after="0" w:line="240" w:lineRule="auto"/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:rsidR="002752C9" w:rsidRPr="002752C9" w:rsidRDefault="002752C9" w:rsidP="002752C9">
      <w:pPr>
        <w:pStyle w:val="Cabealho"/>
        <w:jc w:val="center"/>
        <w:rPr>
          <w:rFonts w:ascii="Microsoft New Tai Lue" w:hAnsi="Microsoft New Tai Lue" w:cs="Microsoft New Tai Lue"/>
          <w:b/>
          <w:bCs/>
          <w:sz w:val="24"/>
          <w:szCs w:val="24"/>
        </w:rPr>
      </w:pPr>
    </w:p>
    <w:sectPr w:rsidR="002752C9" w:rsidRPr="002752C9" w:rsidSect="002752C9">
      <w:headerReference w:type="default" r:id="rId7"/>
      <w:pgSz w:w="11906" w:h="16838"/>
      <w:pgMar w:top="2098" w:right="849" w:bottom="567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17" w:rsidRDefault="00F46317" w:rsidP="00EE11D4">
      <w:pPr>
        <w:spacing w:after="0" w:line="240" w:lineRule="auto"/>
      </w:pPr>
      <w:r>
        <w:separator/>
      </w:r>
    </w:p>
  </w:endnote>
  <w:endnote w:type="continuationSeparator" w:id="0">
    <w:p w:rsidR="00F46317" w:rsidRDefault="00F46317" w:rsidP="00EE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17" w:rsidRDefault="00F46317" w:rsidP="00EE11D4">
      <w:pPr>
        <w:spacing w:after="0" w:line="240" w:lineRule="auto"/>
      </w:pPr>
      <w:r>
        <w:separator/>
      </w:r>
    </w:p>
  </w:footnote>
  <w:footnote w:type="continuationSeparator" w:id="0">
    <w:p w:rsidR="00F46317" w:rsidRDefault="00F46317" w:rsidP="00EE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D4" w:rsidRDefault="007C1D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B7BFEE" wp14:editId="264AF936">
              <wp:simplePos x="0" y="0"/>
              <wp:positionH relativeFrom="column">
                <wp:posOffset>3835679</wp:posOffset>
              </wp:positionH>
              <wp:positionV relativeFrom="paragraph">
                <wp:posOffset>128321</wp:posOffset>
              </wp:positionV>
              <wp:extent cx="2374265" cy="236726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367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7C1DA1" w:rsidP="007C1DA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(73) 3621-2005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AB7BF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pt;margin-top:10.1pt;width:186.95pt;height:18.6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" filled="f" stroked="f">
              <v:textbox>
                <w:txbxContent>
                  <w:p w:rsidR="007C1DA1" w:rsidRPr="007C1DA1" w:rsidRDefault="007C1DA1" w:rsidP="007C1DA1">
                    <w:pPr>
                      <w:rPr>
                        <w:sz w:val="18"/>
                      </w:rPr>
                    </w:pPr>
                    <w:r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(73) 3621-2005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4747BD" wp14:editId="3A97DD33">
              <wp:simplePos x="0" y="0"/>
              <wp:positionH relativeFrom="column">
                <wp:posOffset>3843985</wp:posOffset>
              </wp:positionH>
              <wp:positionV relativeFrom="paragraph">
                <wp:posOffset>-239395</wp:posOffset>
              </wp:positionV>
              <wp:extent cx="2374265" cy="1403985"/>
              <wp:effectExtent l="0" t="0" r="0" b="190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7C1DA1" w:rsidP="007C1DA1">
                          <w:pPr>
                            <w:rPr>
                              <w:sz w:val="14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Rua Isaias Rêgo, 11, Centro</w:t>
                          </w:r>
                          <w:proofErr w:type="gramStart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 xml:space="preserve">  </w:t>
                          </w:r>
                          <w:proofErr w:type="gramEnd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-  Dário Meira-Bahia  CEP. 45590-000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54747BD" id="_x0000_s1027" type="#_x0000_t202" style="position:absolute;margin-left:302.7pt;margin-top:-18.8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" filled="f" stroked="f">
              <v:textbox style="mso-fit-shape-to-text:t">
                <w:txbxContent>
                  <w:p w:rsidR="007C1DA1" w:rsidRPr="007C1DA1" w:rsidRDefault="007C1DA1" w:rsidP="007C1DA1">
                    <w:pPr>
                      <w:rPr>
                        <w:sz w:val="14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Rua Isaias Rêgo, 11, </w:t>
                    </w:r>
                    <w:proofErr w:type="gramStart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Centro  -</w:t>
                    </w:r>
                    <w:proofErr w:type="gramEnd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  Dário Meira-Bahia  CEP. 45590-000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0DC890" wp14:editId="7ED430BF">
              <wp:simplePos x="0" y="0"/>
              <wp:positionH relativeFrom="column">
                <wp:posOffset>3652799</wp:posOffset>
              </wp:positionH>
              <wp:positionV relativeFrom="paragraph">
                <wp:posOffset>-200863</wp:posOffset>
              </wp:positionV>
              <wp:extent cx="212141" cy="788035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141" cy="788035"/>
                        <a:chOff x="7049" y="390"/>
                        <a:chExt cx="289" cy="1004"/>
                      </a:xfrm>
                    </wpg:grpSpPr>
                    <pic:pic xmlns:pic="http://schemas.openxmlformats.org/drawingml/2006/picture">
                      <pic:nvPicPr>
                        <pic:cNvPr id="4" name="Picture 2" descr="Resultado de imagem para logo emai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111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76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9" y="390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759E2D0" id="Grupo 3" o:spid="_x0000_s1026" style="position:absolute;margin-left:287.6pt;margin-top:-15.8pt;width:16.7pt;height:62.05pt;z-index:251665408" coordorigin="7049,390" coordsize="289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Resultado de imagem para logo email png" style="position:absolute;left:7055;top:111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7Z7BAAAA2gAAAA8AAABkcnMvZG93bnJldi54bWxEj0+LwjAUxO+C3yE8YW+a6IpKNYosKyy4&#10;B/+B10fzbIvNS22i7X57syB4HGbmN8xi1dpSPKj2hWMNw4ECQZw6U3Cm4XTc9GcgfEA2WDomDX/k&#10;YbXsdhaYGNfwnh6HkIkIYZ+ghjyEKpHSpzlZ9ANXEUfv4mqLIco6k6bGJsJtKUdKTaTFguNCjhV9&#10;5ZReD3erYbfls5oFh3J8U9Pr6Pf02fC31h+9dj0HEagN7/Cr/WM0jOH/SrwB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V7Z7BAAAA2gAAAA8AAAAAAAAAAAAAAAAAnwIA&#10;AGRycy9kb3ducmV2LnhtbFBLBQYAAAAABAAEAPcAAACNAwAAAAA=&#10;">
                <v:imagedata r:id="rId7" r:href="rId8"/>
              </v:shape>
              <v:shape id="Picture 3" o:spid="_x0000_s1028" type="#_x0000_t75" alt="Imagem relacionada" style="position:absolute;left:7055;top:76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P6DFAAAA2gAAAA8AAABkcnMvZG93bnJldi54bWxEj09rwkAUxO9Cv8PyCr2ZTYVKSV0lrRX/&#10;lUKjF2+P7GsSzL5Ns2uM394VCh6HmfkNM5n1phYdta6yrOA5ikEQ51ZXXCjY7xbDVxDOI2usLZOC&#10;CzmYTR8GE0y0PfMPdZkvRICwS1BB6X2TSOnykgy6yDbEwfu1rUEfZFtI3eI5wE0tR3E8lgYrDgsl&#10;NvRRUn7MTkbBV7r4nP+tD7vvTbp83x5tl+FaKvX02KdvIDz1/h7+b6+0ghe4XQk3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UD+gxQAAANoAAAAPAAAAAAAAAAAAAAAA&#10;AJ8CAABkcnMvZG93bnJldi54bWxQSwUGAAAAAAQABAD3AAAAkQMAAAAA&#10;">
                <v:imagedata r:id="rId9" r:href="rId10"/>
              </v:shape>
              <v:shape id="Picture 4" o:spid="_x0000_s1029" type="#_x0000_t75" alt="Imagem relacionada" style="position:absolute;left:7049;top:390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Jc3CAAAA2gAAAA8AAABkcnMvZG93bnJldi54bWxEj0Frg0AUhO+B/oflFXqLawIN1riKFJI2&#10;x5pArw/3RSXuW+tujemvzxYKPQ4z8w2TFbPpxUSj6ywrWEUxCOLa6o4bBafjbpmAcB5ZY2+ZFNzI&#10;QZE/LDJMtb3yB02Vb0SAsEtRQev9kErp6pYMusgOxME729GgD3JspB7xGuCml+s43kiDHYeFFgd6&#10;bam+VN9Gwb6f5p/n8qXkPUlKboe38mv6VOrpcS63IDzN/j/8137XCjbweyXcAJn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NyXNwgAAANoAAAAPAAAAAAAAAAAAAAAAAJ8C&#10;AABkcnMvZG93bnJldi54bWxQSwUGAAAAAAQABAD3AAAAjgMAAAAA&#10;">
                <v:imagedata r:id="rId11" r:href="rId12"/>
              </v:shape>
            </v:group>
          </w:pict>
        </mc:Fallback>
      </mc:AlternateContent>
    </w:r>
    <w:r w:rsidR="00EE11D4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5F19EE" wp14:editId="347293C2">
              <wp:simplePos x="0" y="0"/>
              <wp:positionH relativeFrom="page">
                <wp:posOffset>-29262</wp:posOffset>
              </wp:positionH>
              <wp:positionV relativeFrom="page">
                <wp:posOffset>-51206</wp:posOffset>
              </wp:positionV>
              <wp:extent cx="885139" cy="10896846"/>
              <wp:effectExtent l="0" t="0" r="10795" b="19050"/>
              <wp:wrapNone/>
              <wp:docPr id="20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5139" cy="10896846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11D4" w:rsidRDefault="00EE11D4" w:rsidP="00EE11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5F19EE" id="Retângulo 4" o:spid="_x0000_s1028" style="position:absolute;margin-left:-2.3pt;margin-top:-4.05pt;width:69.7pt;height:85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" fillcolor="#4bacc6 [3208]" strokecolor="#92cddc [1944]" strokeweight="2pt">
              <v:path arrowok="t"/>
              <v:textbox>
                <w:txbxContent>
                  <w:p w:rsidR="00EE11D4" w:rsidRDefault="00EE11D4" w:rsidP="00EE11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EE11D4" w:rsidRPr="00EE11D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B3A37" wp14:editId="2015276D">
              <wp:simplePos x="0" y="0"/>
              <wp:positionH relativeFrom="column">
                <wp:posOffset>-223520</wp:posOffset>
              </wp:positionH>
              <wp:positionV relativeFrom="paragraph">
                <wp:posOffset>681355</wp:posOffset>
              </wp:positionV>
              <wp:extent cx="6122670" cy="1270"/>
              <wp:effectExtent l="38100" t="38100" r="49530" b="93980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2670" cy="127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0706880" id="Conector reto 25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pt,53.65pt" to="464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="00EE11D4" w:rsidRPr="00EE11D4">
      <w:rPr>
        <w:noProof/>
      </w:rPr>
      <w:drawing>
        <wp:anchor distT="0" distB="0" distL="114300" distR="114300" simplePos="0" relativeHeight="251661312" behindDoc="0" locked="0" layoutInCell="1" allowOverlap="1" wp14:anchorId="66963319" wp14:editId="2B333042">
          <wp:simplePos x="0" y="0"/>
          <wp:positionH relativeFrom="column">
            <wp:posOffset>-179705</wp:posOffset>
          </wp:positionH>
          <wp:positionV relativeFrom="paragraph">
            <wp:posOffset>-309245</wp:posOffset>
          </wp:positionV>
          <wp:extent cx="770255" cy="95631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1D4" w:rsidRPr="00EE11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F1636" wp14:editId="54940556">
              <wp:simplePos x="0" y="0"/>
              <wp:positionH relativeFrom="column">
                <wp:posOffset>620395</wp:posOffset>
              </wp:positionH>
              <wp:positionV relativeFrom="paragraph">
                <wp:posOffset>-239395</wp:posOffset>
              </wp:positionV>
              <wp:extent cx="2885440" cy="824865"/>
              <wp:effectExtent l="0" t="0" r="0" b="0"/>
              <wp:wrapNone/>
              <wp:docPr id="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544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D4" w:rsidRPr="00B0453A" w:rsidRDefault="00EE11D4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Serviço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Público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Municipal</w:t>
                          </w:r>
                        </w:p>
                        <w:p w:rsidR="00EE11D4" w:rsidRPr="003D1A06" w:rsidRDefault="00EE11D4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8"/>
                            </w:rPr>
                          </w:pPr>
                          <w:r w:rsidRPr="003D1A06"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</w:rPr>
                            <w:t>Câmara Municipal de Dário Meira</w:t>
                          </w:r>
                        </w:p>
                        <w:p w:rsidR="00EE11D4" w:rsidRPr="00B0453A" w:rsidRDefault="00EE11D4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4"/>
                            </w:rPr>
                          </w:pPr>
                          <w:r w:rsidRPr="00B0453A">
                            <w:rPr>
                              <w:rFonts w:ascii="Segoe UI" w:hAnsi="Segoe UI" w:cs="Segoe UI"/>
                              <w:sz w:val="24"/>
                            </w:rPr>
                            <w:t>ESTADO DA BAHIA</w:t>
                          </w:r>
                        </w:p>
                        <w:p w:rsidR="00EE11D4" w:rsidRPr="00B0453A" w:rsidRDefault="00EE11D4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w w:val="150"/>
                            </w:rPr>
                          </w:pP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C.</w:t>
                          </w:r>
                          <w:r w:rsidR="005E76D0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N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.</w:t>
                          </w:r>
                          <w:r w:rsidR="005E76D0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P.J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 xml:space="preserve"> nº 13.650.882/0001-82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5CF1636" id="Rectangle 1" o:spid="_x0000_s1029" style="position:absolute;margin-left:48.85pt;margin-top:-18.85pt;width:227.2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" o:allowincell="f" filled="f" stroked="f">
              <v:textbox inset="1pt,1pt,1pt,1pt">
                <w:txbxContent>
                  <w:p w:rsidR="00EE11D4" w:rsidRPr="00B0453A" w:rsidRDefault="00EE11D4" w:rsidP="00EE11D4">
                    <w:pPr>
                      <w:spacing w:after="0" w:line="240" w:lineRule="auto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Serviço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Público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Municipal</w:t>
                    </w:r>
                  </w:p>
                  <w:p w:rsidR="00EE11D4" w:rsidRPr="003D1A06" w:rsidRDefault="00EE11D4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8"/>
                      </w:rPr>
                    </w:pPr>
                    <w:r w:rsidRPr="003D1A06">
                      <w:rPr>
                        <w:rFonts w:ascii="Segoe UI" w:hAnsi="Segoe UI" w:cs="Segoe UI"/>
                        <w:b/>
                        <w:bCs/>
                        <w:sz w:val="28"/>
                      </w:rPr>
                      <w:t>Câmara Municipal de Dário Meira</w:t>
                    </w:r>
                  </w:p>
                  <w:p w:rsidR="00EE11D4" w:rsidRPr="00B0453A" w:rsidRDefault="00EE11D4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4"/>
                      </w:rPr>
                    </w:pPr>
                    <w:r w:rsidRPr="00B0453A">
                      <w:rPr>
                        <w:rFonts w:ascii="Segoe UI" w:hAnsi="Segoe UI" w:cs="Segoe UI"/>
                        <w:sz w:val="24"/>
                      </w:rPr>
                      <w:t>ESTADO DA BAHIA</w:t>
                    </w:r>
                  </w:p>
                  <w:p w:rsidR="00EE11D4" w:rsidRPr="00B0453A" w:rsidRDefault="00EE11D4" w:rsidP="00EE11D4">
                    <w:pPr>
                      <w:spacing w:after="0" w:line="240" w:lineRule="auto"/>
                      <w:rPr>
                        <w:rFonts w:ascii="Segoe UI" w:hAnsi="Segoe UI" w:cs="Segoe UI"/>
                        <w:w w:val="150"/>
                      </w:rPr>
                    </w:pP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C.</w:t>
                    </w:r>
                    <w:r w:rsidR="005E76D0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N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.</w:t>
                    </w:r>
                    <w:r w:rsidR="005E76D0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P.J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 xml:space="preserve"> nº 13.650.882/0001-82</w:t>
                    </w:r>
                  </w:p>
                </w:txbxContent>
              </v:textbox>
            </v:rect>
          </w:pict>
        </mc:Fallback>
      </mc:AlternateContent>
    </w:r>
  </w:p>
  <w:p w:rsidR="00EE11D4" w:rsidRDefault="007C1D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9D8769" wp14:editId="2F60B8D0">
              <wp:simplePos x="0" y="0"/>
              <wp:positionH relativeFrom="column">
                <wp:posOffset>3826180</wp:posOffset>
              </wp:positionH>
              <wp:positionV relativeFrom="paragraph">
                <wp:posOffset>215265</wp:posOffset>
              </wp:positionV>
              <wp:extent cx="23742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7C1DA1">
                          <w:pPr>
                            <w:rPr>
                              <w:sz w:val="18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camaravereador.dm@hotmail.com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D9D8769" id="_x0000_s1030" type="#_x0000_t202" style="position:absolute;margin-left:301.25pt;margin-top:16.9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" filled="f" stroked="f">
              <v:textbox style="mso-fit-shape-to-text:t">
                <w:txbxContent>
                  <w:p w:rsidR="007C1DA1" w:rsidRPr="007C1DA1" w:rsidRDefault="007C1DA1">
                    <w:pPr>
                      <w:rPr>
                        <w:sz w:val="18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camaravereador.dm@hotmail.com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C9"/>
    <w:rsid w:val="000A2D75"/>
    <w:rsid w:val="001308FD"/>
    <w:rsid w:val="0018756A"/>
    <w:rsid w:val="00257F3F"/>
    <w:rsid w:val="002752C9"/>
    <w:rsid w:val="002B1D3E"/>
    <w:rsid w:val="002E3F38"/>
    <w:rsid w:val="00376857"/>
    <w:rsid w:val="00473DE2"/>
    <w:rsid w:val="004855EB"/>
    <w:rsid w:val="00510763"/>
    <w:rsid w:val="00516415"/>
    <w:rsid w:val="005E76D0"/>
    <w:rsid w:val="0066404B"/>
    <w:rsid w:val="00744207"/>
    <w:rsid w:val="007C1DA1"/>
    <w:rsid w:val="008A32BC"/>
    <w:rsid w:val="009C65DD"/>
    <w:rsid w:val="00AA2394"/>
    <w:rsid w:val="00BD057F"/>
    <w:rsid w:val="00C17D33"/>
    <w:rsid w:val="00D6593C"/>
    <w:rsid w:val="00D8009D"/>
    <w:rsid w:val="00E7582D"/>
    <w:rsid w:val="00EE11D4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1D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z w:val="32"/>
      <w:szCs w:val="32"/>
      <w14:numForm w14:val="oldSty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52C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11D4"/>
  </w:style>
  <w:style w:type="paragraph" w:styleId="Rodap">
    <w:name w:val="footer"/>
    <w:basedOn w:val="Normal"/>
    <w:link w:val="RodapChar"/>
    <w:uiPriority w:val="99"/>
    <w:unhideWhenUsed/>
    <w:rsid w:val="00EE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1D4"/>
  </w:style>
  <w:style w:type="paragraph" w:styleId="Textodebalo">
    <w:name w:val="Balloon Text"/>
    <w:basedOn w:val="Normal"/>
    <w:link w:val="TextodebaloChar"/>
    <w:uiPriority w:val="99"/>
    <w:semiHidden/>
    <w:unhideWhenUsed/>
    <w:rsid w:val="00E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1D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E11D4"/>
    <w:rPr>
      <w:rFonts w:asciiTheme="majorHAnsi" w:eastAsiaTheme="majorEastAsia" w:hAnsiTheme="majorHAnsi" w:cstheme="majorBidi"/>
      <w:bCs/>
      <w:color w:val="4F81BD" w:themeColor="accent1"/>
      <w:sz w:val="32"/>
      <w:szCs w:val="32"/>
      <w14:numForm w14:val="oldSty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52C9"/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paragraph" w:styleId="NormalWeb">
    <w:name w:val="Normal (Web)"/>
    <w:basedOn w:val="Normal"/>
    <w:uiPriority w:val="99"/>
    <w:rsid w:val="002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E3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1D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z w:val="32"/>
      <w:szCs w:val="32"/>
      <w14:numForm w14:val="oldSty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52C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11D4"/>
  </w:style>
  <w:style w:type="paragraph" w:styleId="Rodap">
    <w:name w:val="footer"/>
    <w:basedOn w:val="Normal"/>
    <w:link w:val="RodapChar"/>
    <w:uiPriority w:val="99"/>
    <w:unhideWhenUsed/>
    <w:rsid w:val="00EE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1D4"/>
  </w:style>
  <w:style w:type="paragraph" w:styleId="Textodebalo">
    <w:name w:val="Balloon Text"/>
    <w:basedOn w:val="Normal"/>
    <w:link w:val="TextodebaloChar"/>
    <w:uiPriority w:val="99"/>
    <w:semiHidden/>
    <w:unhideWhenUsed/>
    <w:rsid w:val="00E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1D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E11D4"/>
    <w:rPr>
      <w:rFonts w:asciiTheme="majorHAnsi" w:eastAsiaTheme="majorEastAsia" w:hAnsiTheme="majorHAnsi" w:cstheme="majorBidi"/>
      <w:bCs/>
      <w:color w:val="4F81BD" w:themeColor="accent1"/>
      <w:sz w:val="32"/>
      <w:szCs w:val="32"/>
      <w14:numForm w14:val="oldSty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52C9"/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paragraph" w:styleId="NormalWeb">
    <w:name w:val="Normal (Web)"/>
    <w:basedOn w:val="Normal"/>
    <w:uiPriority w:val="99"/>
    <w:rsid w:val="002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E3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logospng.com/images/0/empangeni-high-school-email-logo-transparent-354.png" TargetMode="External"/><Relationship Id="rId13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12" Type="http://schemas.openxmlformats.org/officeDocument/2006/relationships/image" Target="https://encrypted-tbn0.gstatic.com/images?q=tbn:ANd9GcStj8fPVE-lfaK6BAzjjHYQeBOfRDIQHutb7Pt63RX29LySZNM1" TargetMode="External"/><Relationship Id="rId2" Type="http://schemas.openxmlformats.org/officeDocument/2006/relationships/image" Target="http://www.logospng.com/images/0/empangeni-high-school-email-logo-transparent-354.png" TargetMode="External"/><Relationship Id="rId1" Type="http://schemas.openxmlformats.org/officeDocument/2006/relationships/image" Target="media/image1.png"/><Relationship Id="rId6" Type="http://schemas.openxmlformats.org/officeDocument/2006/relationships/image" Target="https://encrypted-tbn0.gstatic.com/images?q=tbn:ANd9GcStj8fPVE-lfaK6BAzjjHYQeBOfRDIQHutb7Pt63RX29LySZNM1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0" Type="http://schemas.openxmlformats.org/officeDocument/2006/relationships/image" Target="https://2.bp.blogspot.com/-XHGqtOtaPwo/WYptzppMZmI/AAAAAAAABOI/CijcqlZuvMQfS4qpd-6O7SnXHp5so4_NQCLcBGAs/s1600/Phone-PNG-Photo.png" TargetMode="External"/><Relationship Id="rId4" Type="http://schemas.openxmlformats.org/officeDocument/2006/relationships/image" Target="https://2.bp.blogspot.com/-XHGqtOtaPwo/WYptzppMZmI/AAAAAAAABOI/CijcqlZuvMQfS4qpd-6O7SnXHp5so4_NQCLcBGAs/s1600/Phone-PNG-Photo.png" TargetMode="Externa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AppData\Roaming\Microsoft\Modelos\Timbre%20C&#226;mar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Câmara.dotm</Template>
  <TotalTime>34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2023-05-09T22:03:00Z</cp:lastPrinted>
  <dcterms:created xsi:type="dcterms:W3CDTF">2022-05-10T18:55:00Z</dcterms:created>
  <dcterms:modified xsi:type="dcterms:W3CDTF">2023-05-09T22:03:00Z</dcterms:modified>
</cp:coreProperties>
</file>